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网拍时间告知书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网拍号：（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本院在执行申请执行人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与被执行人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—案中，已作出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网拍号（    ）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民事裁定书，依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法裁定拍卖（变卖）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。本案现在淘宝网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人民法院司法拍卖平台进行公开拍卖（变卖）。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拍卖（变卖）时间：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年  月  日  分  至  年  月  日  分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(延时的除外）。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公告媒体：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淘宝网：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instrText xml:space="preserve">HYPERLINK "http://sf.taobao.com/"</w:instrTex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>http://sf.taobao.com/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fldChar w:fldCharType="end"/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人民法院诉讼资产网: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instrText xml:space="preserve">HYPERLINK "http://www.rmfysszc.qov.cn"</w:instrTex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>www.rmfysszc.qov.cn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 xml:space="preserve">                                    年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联系人：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网拍小组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联系电话（兼传真）：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E5456"/>
    <w:rsid w:val="148E545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 Unicode MS" w:hAnsi="Arial Unicode MS" w:eastAsia="Arial Unicode MS" w:cs="Arial Unicode M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hAnsi="Arial Unicode MS" w:eastAsia="Arial Unicode MS" w:cs="Arial Unicode MS"/>
      <w:color w:val="000000"/>
      <w:spacing w:val="0"/>
      <w:w w:val="100"/>
      <w:position w:val="0"/>
      <w:sz w:val="24"/>
      <w:szCs w:val="24"/>
      <w:lang w:val="zh-CN" w:eastAsia="zh-CN" w:bidi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2018-11-02T08:05:00Z</dcterms:created>
  <dc:creator>樊留源</dc:creator>
  <cp:lastModifiedBy>樊留源</cp:lastModifiedBy>
  <dcterms:modified xsi:type="dcterms:W3CDTF">2018-11-02T08:05:34Z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