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网拍授权委托书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人民法院：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关于你院在淘宝网司法拍卖（变卖）平台上拍卖（变卖）的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，现委托人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(居民身份证号码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,住址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电话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)欲参与网上竞拍，但无支付宝账号，故委托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(居民身份证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号码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，住址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电话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)用其支付宝账号参与竞拍，如果上述标、的物由被委托人竞拍成功，则视为是委托人购买。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本委托书一式三份，委托人和被委托人各执一份，项城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市人民法院网拍小组留存一份。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委托人：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被委托人：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时间: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6642"/>
    <w:rsid w:val="191766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3)"/>
    <w:basedOn w:val="1"/>
    <w:qFormat/>
    <w:uiPriority w:val="0"/>
    <w:pPr>
      <w:widowControl w:val="0"/>
      <w:shd w:val="clear" w:color="auto" w:fill="FFFFFF"/>
      <w:spacing w:before="120" w:after="360" w:line="0" w:lineRule="exact"/>
      <w:ind w:hanging="660"/>
      <w:jc w:val="center"/>
    </w:pPr>
    <w:rPr>
      <w:rFonts w:ascii="宋体" w:hAnsi="宋体" w:eastAsia="宋体" w:cs="宋体"/>
      <w:b/>
      <w:bCs/>
      <w:spacing w:val="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2018-11-02T08:06:00Z</dcterms:created>
  <dc:creator>樊留源</dc:creator>
  <cp:lastModifiedBy>樊留源</cp:lastModifiedBy>
  <dcterms:modified xsi:type="dcterms:W3CDTF">2018-11-02T08:07:25Z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