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网拍优先购买权通知书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网拍号：（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4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关于本院受理的网拍号（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）案件，被执行人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所有的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本院现定于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年  月  日  分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年  月  日   分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在淘宝网司法拍卖平台上进行公开拍卖（或变卖）。因你承租了上述房屋，并对该房屋享有优先购买权，本院现书面通知你：若你要行使优先购买权，请最迟于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年   月  日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之前至本院网拍小组处办理行使网上拍卖优先购买权的相关手续，逾期未来办理相关手续的视为放弃优先购买权。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联系人：XX法院网拍小组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联系电话（兼传真）：xxxx_xxxxxxxx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地址：xxxx_xxxxxxxx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54F84"/>
    <w:rsid w:val="6D535020"/>
    <w:rsid w:val="6F5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2018-11-02T08:08:00Z</dcterms:created>
  <dc:creator>樊留源</dc:creator>
  <cp:lastModifiedBy>樊留源</cp:lastModifiedBy>
  <dcterms:modified xsi:type="dcterms:W3CDTF">2018-11-02T08:08:29Z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