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79" w:tblpY="718"/>
        <w:tblOverlap w:val="never"/>
        <w:tblW w:w="83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"/>
        <w:gridCol w:w="913"/>
        <w:gridCol w:w="1505"/>
        <w:gridCol w:w="2482"/>
        <w:gridCol w:w="2137"/>
        <w:gridCol w:w="1274"/>
        <w:gridCol w:w="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" w:type="dxa"/>
          <w:wAfter w:w="13" w:type="dxa"/>
          <w:trHeight w:val="567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" w:name="_GoBack"/>
            <w:bookmarkEnd w:id="1"/>
            <w:bookmarkStart w:id="0" w:name="bookmark2"/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任务内容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蚩任部门及分工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" w:type="dxa"/>
          <w:wAfter w:w="13" w:type="dxa"/>
          <w:trHeight w:val="9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一、联络省级以上代表委员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联络省级以上代表、委员两次，呈送反映法院执行工作情况的报告等资料。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" w:type="dxa"/>
          <w:wAfter w:w="13" w:type="dxa"/>
          <w:trHeight w:val="1312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登门向省级以上代表、委员征求意见，并及时整理、反馈。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研究室主任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负责起草意见函； 办公室执行局共同联络并征求整理意见建议，共同负责反馈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" w:type="dxa"/>
          <w:wAfter w:w="13" w:type="dxa"/>
          <w:trHeight w:val="957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二、加强与本级党委、政府、人大机关的联系沟通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向本级党委、政府、人大主要领导汇报执行工作并邀请视察调研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院长、办公室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全阶段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2" w:type="dxa"/>
          <w:wAfter w:w="13" w:type="dxa"/>
          <w:trHeight w:val="867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向本级人大提请对法院执行工作进行专项或专题审议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院长、办公室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全阶段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" w:type="dxa"/>
          <w:trHeight w:val="662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color="auto" w:sz="4" w:space="0"/>
              <w:bottom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将执行工作列入代表专业小组、委员届别视察、调研内容。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" w:type="dxa"/>
          <w:trHeight w:val="64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05" w:type="dxa"/>
            <w:tcBorders>
              <w:top w:val="nil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将执行工作列入代表委 员履职培训内容。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" w:type="dxa"/>
          <w:trHeight w:val="942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三、组织遨请代表、委员参与执行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根据结对联络工作要求，及时向代表委员通报执行工作情况。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全阶段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3" w:type="dxa"/>
          <w:trHeight w:val="1872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开展“代表、委员看执行、谈执行”活动，邀请代表走进法院感受执行工作、参与“基本解决执行难”专项巡查、参加执行全媒体直播、参与见证“基本解决执行难”第三方评估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办公室、执行局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全阶段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四、多媒体信息推送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一网四平台</w:t>
            </w: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执行局提供信息办公室 负责推送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全阶段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5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联络公众号发布、微信群、代表委员联络工作平台推送相关信息</w:t>
            </w:r>
          </w:p>
        </w:tc>
        <w:tc>
          <w:tcPr>
            <w:tcW w:w="21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五、关注案件办理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做好代表委员关注案件特别是涉代表委员案件的沟通、督办和答复工作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执行局办理、督办、答复；办公室负责联系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全阶段</w:t>
            </w:r>
          </w:p>
        </w:tc>
      </w:tr>
      <w:bookmarkEnd w:id="0"/>
    </w:tbl>
    <w:p>
      <w:pPr>
        <w:jc w:val="center"/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代表、委员助力“基本解决执行难”专项联络活动工作责任分解表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6ADD"/>
    <w:rsid w:val="37C76A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2018-11-02T10:18:00Z</dcterms:created>
  <dc:creator>樊留源</dc:creator>
  <cp:lastModifiedBy>樊留源</cp:lastModifiedBy>
  <dcterms:modified xsi:type="dcterms:W3CDTF">2018-11-02T10:19:37Z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