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3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附件1：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关于“人民法院基本解决执行难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第三方评估指标体系”的调整说明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01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2017年1月，基本解决执行难第三方评估课题组通过中国法学网（www.iolaw.org.cn）向社会公布了人民法院基本解决执行难第三方评估指标体系。指标体系紧紧围绕最高人民法院制定的《关于落实“用两到三年时间基本解决执行难问题”的工作纲要》提出的基本解决执行难的总体目标展开，秉承依法设定、客观中立等一般评估原则和过程与结果并重、分级设定指标体系等原则，为人民法院基本解决执行难确立了明确的评价标准。课题组在公布指标体系时指出，为了适应执行工作的动态发展，指标体系将随着执行工作实践的推进和理论制度的完善而不断调整、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指标体系公布之后，人民法院执行工作有了新的实质性进展。为进一步顺应执行实践发展、提升指标体系的科学性和可操作性，课题组于2017年下半年选择浙江、重庆和唐山三地法院进行摸底测评，广泛征求一线执行干警和律师的意见。课题组于2018年1月完成了初步调整工作，并据此对上海、天津、宁夏及深圳、唐山等地法院进行了抽样预评估，进一步深入基层调研、掌握一线情况。课题组于2018年4月23日召开专门座谈会，征求了部分专家意见，并在充分吸收基层调研成果的基础上，完成了指标体系的调整修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此次调整，注重坚持问题导向，体现了治标与治本相结合的思路。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一方面，坚持系统思维，更加注重建立长效机制，为执行工作的健康长远发展提供制度支撑。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例如，为推动建立常态化联动机制、构建综合治理执行难的大格局，增加了争取地方党委支持、定期召开联席会、建立综合治理大格局制度以及落实联合惩戒失信机制等四项指标；为推动法院信息化建设和应用水平，增加了信息化建设方面的指标，包括流程信息管理系统使用方面的指标，增加了申诉信访系统录入情况方面的指标；为推动实现执行工作“统一管理、统一指挥、统一协调”的管理模式变革，体现上级法院对下监管效果，将辖区中、基层法院得分纳入上级法院的评估得分，增加了执行考核的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另一方面，更加注重解决执行工作中的突出问题，增强人民群众的获得感。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例如，为了回应人民群众对执行案件办理结果的关切，提高了执行质效指标的权重，并增加了执行完毕率等关键质效指标。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针对执行工作中的存在的突出问题，最高人民法院强调：（1）为了严格规范无财产可供执行案件的办理，要求无财产可供执行案件的办理合格率不低于90%；（2）为了推动有财产可供执行案件在法定期限内尽快处置完毕，及时实现胜诉当事人的合法权益，要求有财产可供执行案件在法定期限内实际执结率不低于90%；（3）为了依法妥善化解信访诉求，解决部分当事人的合理主张投诉无门的问题，增强人民群众的获得感，要求执行信访的办结率不低于90%。为此，课题组确定了适用“一票否决”的三个核心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调整后的指标体系，内容丰富详尽，囊括了综合治理大格局建设、规范化建设、信息化建设、执行体制机制建设、执行管理机制变革、法治宣传、执行队伍建设等执行工作的各方面内容，契合了最新的司法文件精神和基本解决执行难的部署要求，反映了人民法院执行工作的最新实践，兼顾了执行过程的规范导向和质效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过调整，基层人民法院的指标体系由“规范执行”“阳光执行”“执行保障”“执行质效”4个一级指标构成；中级人民法院的指标体系由“规范执行”“阳光执行”“监督管理”“执行保障”“执行质效”5个一级指标构成；高级人民法院的指标体系由“制度机制建设与落实”“监督管理”“执行保障”3个一级指标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三方评估将采取多级抽样的方式确定评估对象，充分考虑样本的代表性。所有高级人民法院均为评估对象，并在其下辖法院中，按不少于30%的比例抽取中级人民法院，一般情况下，所抽取的中级人民法院案件总数要占据全省、市、自治区案件总数的70%左右；再从所选的中级人民法院下辖法院中，按不少于30%的比例抽取基层人民法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38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三方评估的数据来源包括案卷评查、系统提取、网站观察、电话验证和法院自报材料等多种方式。还将结合问卷调查和电话回访等方式，了解当事人及律师对执行工作的评价和看法，通过主客观相结合的方式，全面评价人民法院基本解决执行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F01A1"/>
    <w:rsid w:val="0CEF01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2018-11-09T00:57:00Z</dcterms:created>
  <dc:creator>Administrator</dc:creator>
  <cp:lastModifiedBy>Administrator</cp:lastModifiedBy>
  <dcterms:modified xsi:type="dcterms:W3CDTF">2018-11-09T00:58:17Z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